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CA" w:rsidRDefault="007E1FCA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לכבוד מנהל בית הספר עין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ג'ראר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>, אום אל-פאחם</w:t>
      </w: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אני שמח לעדכן כי בית הספר שלכם קבל תעודת הצטיינות באירוע הגמר של תכנית הלימודים "מניעים את הגלגל מחדש".</w:t>
      </w: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הפרוייקט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שהציגו התלמידים באירוע </w:t>
      </w:r>
      <w:r>
        <w:rPr>
          <w:rFonts w:asciiTheme="minorBidi" w:hAnsiTheme="minorBidi" w:cstheme="minorBidi"/>
          <w:sz w:val="28"/>
          <w:szCs w:val="28"/>
          <w:rtl/>
        </w:rPr>
        <w:t>–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קידום תחבורה ציבורית בשכונת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מועלקה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באום אל פאחם</w:t>
      </w:r>
      <w:r w:rsidR="004F281D">
        <w:rPr>
          <w:rFonts w:asciiTheme="minorBidi" w:hAnsiTheme="minorBidi" w:cstheme="minorBidi" w:hint="cs"/>
          <w:sz w:val="28"/>
          <w:szCs w:val="28"/>
          <w:rtl/>
        </w:rPr>
        <w:t>,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היה רציני ומשמעותי ומוביל לשינוי מהותי באיכות החיים של התושבים</w:t>
      </w:r>
      <w:r w:rsidR="004F281D">
        <w:rPr>
          <w:rFonts w:asciiTheme="minorBidi" w:hAnsiTheme="minorBidi" w:cstheme="minorBidi" w:hint="cs"/>
          <w:sz w:val="28"/>
          <w:szCs w:val="28"/>
          <w:rtl/>
        </w:rPr>
        <w:t xml:space="preserve">, תוך צמצום השימוש ברכבים פרטיים </w:t>
      </w:r>
      <w:proofErr w:type="spellStart"/>
      <w:r w:rsidR="004F281D">
        <w:rPr>
          <w:rFonts w:asciiTheme="minorBidi" w:hAnsiTheme="minorBidi" w:cstheme="minorBidi" w:hint="cs"/>
          <w:sz w:val="28"/>
          <w:szCs w:val="28"/>
          <w:rtl/>
        </w:rPr>
        <w:t>ובדלקים</w:t>
      </w:r>
      <w:proofErr w:type="spellEnd"/>
      <w:r w:rsidR="004F281D">
        <w:rPr>
          <w:rFonts w:asciiTheme="minorBidi" w:hAnsiTheme="minorBidi" w:cstheme="minorBidi" w:hint="cs"/>
          <w:sz w:val="28"/>
          <w:szCs w:val="28"/>
          <w:rtl/>
        </w:rPr>
        <w:t xml:space="preserve"> מזהמים.</w:t>
      </w: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התלמידים, בהנחייתו </w:t>
      </w:r>
      <w:r w:rsidR="004F281D">
        <w:rPr>
          <w:rFonts w:asciiTheme="minorBidi" w:hAnsiTheme="minorBidi" w:cstheme="minorBidi" w:hint="cs"/>
          <w:sz w:val="28"/>
          <w:szCs w:val="28"/>
          <w:rtl/>
        </w:rPr>
        <w:t xml:space="preserve">הרצינית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של המורה מוחמד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אגבריה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ובליווי מקצועי של תמר קינן מעמותת "תחבורה היום ומחר", עבדו באופן רציני ומעורר כבוד.</w:t>
      </w: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חשוב לציין כי התהליך שבו התחלתם אינו תלוי בתכנית הלימודים וכדאי וחשוב להמשיך ולקדם אותו </w:t>
      </w:r>
      <w:r w:rsidR="004F281D">
        <w:rPr>
          <w:rFonts w:asciiTheme="minorBidi" w:hAnsiTheme="minorBidi" w:cstheme="minorBidi" w:hint="cs"/>
          <w:sz w:val="28"/>
          <w:szCs w:val="28"/>
          <w:rtl/>
        </w:rPr>
        <w:t xml:space="preserve">גם בעתיד </w:t>
      </w:r>
      <w:bookmarkStart w:id="0" w:name="_GoBack"/>
      <w:bookmarkEnd w:id="0"/>
      <w:r>
        <w:rPr>
          <w:rFonts w:asciiTheme="minorBidi" w:hAnsiTheme="minorBidi" w:cstheme="minorBidi" w:hint="cs"/>
          <w:sz w:val="28"/>
          <w:szCs w:val="28"/>
          <w:rtl/>
        </w:rPr>
        <w:t>לטובת התלמידים ותושבי אום אל פאחם.</w:t>
      </w: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מברך על עבודתכם היפה והרצינית ומאחל להמשך עבודה פורה ומוצלח גם בעתיד.</w:t>
      </w: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BD033A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EF14F4">
      <w:pPr>
        <w:jc w:val="center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בברכה,</w:t>
      </w:r>
    </w:p>
    <w:p w:rsidR="00EF14F4" w:rsidRDefault="00EF14F4" w:rsidP="00EF14F4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EF14F4">
      <w:pPr>
        <w:jc w:val="center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דותן יושע</w:t>
      </w:r>
    </w:p>
    <w:p w:rsidR="00EF14F4" w:rsidRDefault="00EF14F4" w:rsidP="00EF14F4">
      <w:pPr>
        <w:jc w:val="center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הרשת הירוקה</w:t>
      </w:r>
    </w:p>
    <w:p w:rsidR="00EF14F4" w:rsidRDefault="00EF14F4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</w:p>
    <w:p w:rsidR="00EF14F4" w:rsidRDefault="00EF14F4" w:rsidP="00EF14F4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מכותבים:</w:t>
      </w:r>
    </w:p>
    <w:p w:rsidR="00EF14F4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חגית גפן, מנהלת הרשת הירוקה</w:t>
      </w: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תמר קינן, מנכ"לית תחבורה היום ומחר</w:t>
      </w:r>
    </w:p>
    <w:p w:rsidR="004F281D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אחמד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אגבאריה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, מנהל בי"ס עין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ג'ראר</w:t>
      </w:r>
      <w:proofErr w:type="spellEnd"/>
    </w:p>
    <w:p w:rsidR="004F281D" w:rsidRPr="00EF14F4" w:rsidRDefault="004F281D" w:rsidP="00EF14F4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מוחמד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אגבאירה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, מורה מוביל, בי"ס עין </w:t>
      </w:r>
      <w:proofErr w:type="spellStart"/>
      <w:r>
        <w:rPr>
          <w:rFonts w:asciiTheme="minorBidi" w:hAnsiTheme="minorBidi" w:cstheme="minorBidi" w:hint="cs"/>
          <w:sz w:val="28"/>
          <w:szCs w:val="28"/>
          <w:rtl/>
        </w:rPr>
        <w:t>ג'ראר</w:t>
      </w:r>
      <w:proofErr w:type="spellEnd"/>
    </w:p>
    <w:sectPr w:rsidR="004F281D" w:rsidRPr="00EF14F4" w:rsidSect="00B90553">
      <w:headerReference w:type="default" r:id="rId7"/>
      <w:footerReference w:type="default" r:id="rId8"/>
      <w:headerReference w:type="first" r:id="rId9"/>
      <w:endnotePr>
        <w:numFmt w:val="lowerLetter"/>
      </w:endnotePr>
      <w:pgSz w:w="11907" w:h="16840" w:code="9"/>
      <w:pgMar w:top="1440" w:right="1701" w:bottom="1276" w:left="1276" w:header="720" w:footer="66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E4" w:rsidRDefault="003C6CE4">
      <w:r>
        <w:separator/>
      </w:r>
    </w:p>
  </w:endnote>
  <w:endnote w:type="continuationSeparator" w:id="0">
    <w:p w:rsidR="003C6CE4" w:rsidRDefault="003C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ED" w:rsidRDefault="001523C9">
    <w:r>
      <w:cr/>
    </w:r>
    <w:r w:rsidR="00585658" w:rsidRPr="00585658">
      <w:rPr>
        <w:noProof/>
        <w:sz w:val="22"/>
        <w:szCs w:val="22"/>
      </w:rPr>
      <w:drawing>
        <wp:inline distT="0" distB="0" distL="0" distR="0">
          <wp:extent cx="5669923" cy="75247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718" cy="75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E4" w:rsidRDefault="003C6CE4">
      <w:r>
        <w:separator/>
      </w:r>
    </w:p>
  </w:footnote>
  <w:footnote w:type="continuationSeparator" w:id="0">
    <w:p w:rsidR="003C6CE4" w:rsidRDefault="003C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0B6" w:rsidRDefault="003C6CE4" w:rsidP="00932547">
    <w:pPr>
      <w:pStyle w:val="a3"/>
      <w:tabs>
        <w:tab w:val="clear" w:pos="8640"/>
        <w:tab w:val="right" w:pos="8976"/>
      </w:tabs>
      <w:ind w:right="-426"/>
      <w:jc w:val="right"/>
      <w:rPr>
        <w:rtl/>
      </w:rPr>
    </w:pPr>
    <w:r>
      <w:rPr>
        <w:noProof/>
        <w:rtl/>
      </w:rPr>
      <w:pict>
        <v:group id="_x0000_s2061" style="position:absolute;margin-left:-131.1pt;margin-top:-36.75pt;width:801.75pt;height:75.75pt;z-index:251657728" coordorigin="-825,-15" coordsize="16035,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2062" type="#_x0000_t75" style="position:absolute;left:-825;top:-15;width:16035;height:1650;visibility:visible">
            <v:imagedata r:id="rId1" o:title="" cropright="24382f"/>
          </v:shape>
          <v:shape id="תמונה 2" o:spid="_x0000_s2063" type="#_x0000_t75" style="position:absolute;left:1512;top:-15;width:10781;height:1650;visibility:visible">
            <v:imagedata r:id="rId1" o:title="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B0" w:rsidRPr="00BD4439" w:rsidRDefault="00EF14F4" w:rsidP="000F2145">
    <w:pPr>
      <w:pStyle w:val="a3"/>
      <w:tabs>
        <w:tab w:val="clear" w:pos="8640"/>
        <w:tab w:val="right" w:pos="9118"/>
      </w:tabs>
      <w:ind w:right="-284"/>
      <w:jc w:val="right"/>
      <w:rPr>
        <w:szCs w:val="24"/>
        <w:rtl/>
      </w:rPr>
    </w:pPr>
    <w:r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56.25pt">
          <v:imagedata r:id="rId1" o:title="לוגו רשת ירוקה" chromakey="blac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DF5"/>
    <w:multiLevelType w:val="multilevel"/>
    <w:tmpl w:val="E28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7A07"/>
    <w:multiLevelType w:val="multilevel"/>
    <w:tmpl w:val="4FAA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41C80"/>
    <w:multiLevelType w:val="hybridMultilevel"/>
    <w:tmpl w:val="1E6A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4D31"/>
    <w:multiLevelType w:val="multilevel"/>
    <w:tmpl w:val="3DD0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78"/>
    <w:multiLevelType w:val="singleLevel"/>
    <w:tmpl w:val="7528F29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28"/>
      </w:rPr>
    </w:lvl>
  </w:abstractNum>
  <w:abstractNum w:abstractNumId="5" w15:restartNumberingAfterBreak="0">
    <w:nsid w:val="35540EF5"/>
    <w:multiLevelType w:val="hybridMultilevel"/>
    <w:tmpl w:val="1332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65C9B"/>
    <w:multiLevelType w:val="hybridMultilevel"/>
    <w:tmpl w:val="C27EF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71C"/>
    <w:multiLevelType w:val="multilevel"/>
    <w:tmpl w:val="8564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41FF9"/>
    <w:multiLevelType w:val="multilevel"/>
    <w:tmpl w:val="7D22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64906"/>
    <w:multiLevelType w:val="hybridMultilevel"/>
    <w:tmpl w:val="7E945DC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2E55E6E"/>
    <w:multiLevelType w:val="hybridMultilevel"/>
    <w:tmpl w:val="E0C8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C1E5C"/>
    <w:multiLevelType w:val="hybridMultilevel"/>
    <w:tmpl w:val="5FFC9D1A"/>
    <w:lvl w:ilvl="0" w:tplc="D65C1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26D30"/>
    <w:multiLevelType w:val="singleLevel"/>
    <w:tmpl w:val="2EA6F22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3" w15:restartNumberingAfterBreak="0">
    <w:nsid w:val="5B7F7270"/>
    <w:multiLevelType w:val="hybridMultilevel"/>
    <w:tmpl w:val="F41A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B785A"/>
    <w:multiLevelType w:val="multilevel"/>
    <w:tmpl w:val="B7A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C20A6"/>
    <w:multiLevelType w:val="hybridMultilevel"/>
    <w:tmpl w:val="4B96372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BA25B39"/>
    <w:multiLevelType w:val="singleLevel"/>
    <w:tmpl w:val="DD5A463E"/>
    <w:lvl w:ilvl="0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14"/>
  </w:num>
  <w:num w:numId="10">
    <w:abstractNumId w:val="0"/>
  </w:num>
  <w:num w:numId="11">
    <w:abstractNumId w:val="5"/>
  </w:num>
  <w:num w:numId="12">
    <w:abstractNumId w:val="15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E97"/>
    <w:rsid w:val="00005465"/>
    <w:rsid w:val="0002599B"/>
    <w:rsid w:val="00042FBA"/>
    <w:rsid w:val="000853EC"/>
    <w:rsid w:val="000C54DB"/>
    <w:rsid w:val="000D1E3B"/>
    <w:rsid w:val="000E589B"/>
    <w:rsid w:val="000F1EA3"/>
    <w:rsid w:val="000F2145"/>
    <w:rsid w:val="000F40D9"/>
    <w:rsid w:val="0011123D"/>
    <w:rsid w:val="001117AD"/>
    <w:rsid w:val="001161A6"/>
    <w:rsid w:val="00127665"/>
    <w:rsid w:val="001523C9"/>
    <w:rsid w:val="00157677"/>
    <w:rsid w:val="00163982"/>
    <w:rsid w:val="0017090A"/>
    <w:rsid w:val="0017675E"/>
    <w:rsid w:val="001832FE"/>
    <w:rsid w:val="00185740"/>
    <w:rsid w:val="00190320"/>
    <w:rsid w:val="001949E5"/>
    <w:rsid w:val="001B1AB8"/>
    <w:rsid w:val="001E3DAB"/>
    <w:rsid w:val="002123C0"/>
    <w:rsid w:val="0021480A"/>
    <w:rsid w:val="0022568C"/>
    <w:rsid w:val="0023415D"/>
    <w:rsid w:val="0023678D"/>
    <w:rsid w:val="00241592"/>
    <w:rsid w:val="00244F1F"/>
    <w:rsid w:val="00245019"/>
    <w:rsid w:val="0024770E"/>
    <w:rsid w:val="002560AC"/>
    <w:rsid w:val="002731B5"/>
    <w:rsid w:val="0028411F"/>
    <w:rsid w:val="002C48CF"/>
    <w:rsid w:val="002C5B9D"/>
    <w:rsid w:val="002C6D1F"/>
    <w:rsid w:val="002E6C97"/>
    <w:rsid w:val="002F6192"/>
    <w:rsid w:val="00315DE7"/>
    <w:rsid w:val="00322858"/>
    <w:rsid w:val="00354D51"/>
    <w:rsid w:val="0037268C"/>
    <w:rsid w:val="00391457"/>
    <w:rsid w:val="003B038B"/>
    <w:rsid w:val="003C6CE4"/>
    <w:rsid w:val="003D6E22"/>
    <w:rsid w:val="003E4845"/>
    <w:rsid w:val="003F17F9"/>
    <w:rsid w:val="00413128"/>
    <w:rsid w:val="00414085"/>
    <w:rsid w:val="00415129"/>
    <w:rsid w:val="00434794"/>
    <w:rsid w:val="00435021"/>
    <w:rsid w:val="004456ED"/>
    <w:rsid w:val="00460574"/>
    <w:rsid w:val="004700EB"/>
    <w:rsid w:val="00497C54"/>
    <w:rsid w:val="004F281D"/>
    <w:rsid w:val="00500002"/>
    <w:rsid w:val="0050230E"/>
    <w:rsid w:val="00560E64"/>
    <w:rsid w:val="00564668"/>
    <w:rsid w:val="00585658"/>
    <w:rsid w:val="00586474"/>
    <w:rsid w:val="00591052"/>
    <w:rsid w:val="0059609D"/>
    <w:rsid w:val="005B3015"/>
    <w:rsid w:val="005B3379"/>
    <w:rsid w:val="005E2865"/>
    <w:rsid w:val="005E2E97"/>
    <w:rsid w:val="00631060"/>
    <w:rsid w:val="006607EC"/>
    <w:rsid w:val="006723C4"/>
    <w:rsid w:val="0067659F"/>
    <w:rsid w:val="00676B62"/>
    <w:rsid w:val="0068492C"/>
    <w:rsid w:val="00697093"/>
    <w:rsid w:val="006A328D"/>
    <w:rsid w:val="006D3E36"/>
    <w:rsid w:val="006E153D"/>
    <w:rsid w:val="00700D5B"/>
    <w:rsid w:val="00730E00"/>
    <w:rsid w:val="007A4C18"/>
    <w:rsid w:val="007B1641"/>
    <w:rsid w:val="007C6684"/>
    <w:rsid w:val="007D487C"/>
    <w:rsid w:val="007E1FCA"/>
    <w:rsid w:val="007F3006"/>
    <w:rsid w:val="007F4559"/>
    <w:rsid w:val="00825DC8"/>
    <w:rsid w:val="0082654A"/>
    <w:rsid w:val="00842B53"/>
    <w:rsid w:val="00850BFF"/>
    <w:rsid w:val="008540B6"/>
    <w:rsid w:val="00876E0D"/>
    <w:rsid w:val="00897FB1"/>
    <w:rsid w:val="008C4BFD"/>
    <w:rsid w:val="008F28C4"/>
    <w:rsid w:val="0091723B"/>
    <w:rsid w:val="00932547"/>
    <w:rsid w:val="009415EA"/>
    <w:rsid w:val="00945100"/>
    <w:rsid w:val="009642DA"/>
    <w:rsid w:val="00971861"/>
    <w:rsid w:val="009A18D3"/>
    <w:rsid w:val="009B7F03"/>
    <w:rsid w:val="009E34D2"/>
    <w:rsid w:val="009E4579"/>
    <w:rsid w:val="009F3DBD"/>
    <w:rsid w:val="00A25013"/>
    <w:rsid w:val="00A363B3"/>
    <w:rsid w:val="00A53A91"/>
    <w:rsid w:val="00A56B2C"/>
    <w:rsid w:val="00A64BBC"/>
    <w:rsid w:val="00A66224"/>
    <w:rsid w:val="00A7579B"/>
    <w:rsid w:val="00A779F5"/>
    <w:rsid w:val="00A843E3"/>
    <w:rsid w:val="00A84474"/>
    <w:rsid w:val="00A84D86"/>
    <w:rsid w:val="00A915F2"/>
    <w:rsid w:val="00A92C87"/>
    <w:rsid w:val="00A92D8B"/>
    <w:rsid w:val="00AA08BA"/>
    <w:rsid w:val="00AA299C"/>
    <w:rsid w:val="00AC3C84"/>
    <w:rsid w:val="00AD430D"/>
    <w:rsid w:val="00B304D5"/>
    <w:rsid w:val="00B42E02"/>
    <w:rsid w:val="00B4595D"/>
    <w:rsid w:val="00B63FC8"/>
    <w:rsid w:val="00B70D3B"/>
    <w:rsid w:val="00B82A81"/>
    <w:rsid w:val="00B84AB2"/>
    <w:rsid w:val="00B90553"/>
    <w:rsid w:val="00BA1A6C"/>
    <w:rsid w:val="00BA4C39"/>
    <w:rsid w:val="00BB5454"/>
    <w:rsid w:val="00BD033A"/>
    <w:rsid w:val="00BD4439"/>
    <w:rsid w:val="00BD75DB"/>
    <w:rsid w:val="00C43836"/>
    <w:rsid w:val="00C46E9D"/>
    <w:rsid w:val="00C473D0"/>
    <w:rsid w:val="00C5387B"/>
    <w:rsid w:val="00C57C6D"/>
    <w:rsid w:val="00C877B0"/>
    <w:rsid w:val="00C90406"/>
    <w:rsid w:val="00CB11AC"/>
    <w:rsid w:val="00CC7437"/>
    <w:rsid w:val="00CD5B96"/>
    <w:rsid w:val="00CF22E0"/>
    <w:rsid w:val="00CF7C04"/>
    <w:rsid w:val="00D27A8F"/>
    <w:rsid w:val="00D4228A"/>
    <w:rsid w:val="00D6646F"/>
    <w:rsid w:val="00D7342E"/>
    <w:rsid w:val="00D73692"/>
    <w:rsid w:val="00D91414"/>
    <w:rsid w:val="00DC26E1"/>
    <w:rsid w:val="00DD26DA"/>
    <w:rsid w:val="00DD497A"/>
    <w:rsid w:val="00DD58B8"/>
    <w:rsid w:val="00E0048B"/>
    <w:rsid w:val="00E04742"/>
    <w:rsid w:val="00E35F2F"/>
    <w:rsid w:val="00E667ED"/>
    <w:rsid w:val="00EB433F"/>
    <w:rsid w:val="00EC3FEA"/>
    <w:rsid w:val="00EC57B2"/>
    <w:rsid w:val="00ED4F26"/>
    <w:rsid w:val="00EF14F4"/>
    <w:rsid w:val="00F004C5"/>
    <w:rsid w:val="00F4448E"/>
    <w:rsid w:val="00F77FE7"/>
    <w:rsid w:val="00F80E43"/>
    <w:rsid w:val="00FB2A7F"/>
    <w:rsid w:val="00FC1B96"/>
    <w:rsid w:val="00FE7B21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24FA2436"/>
  <w15:docId w15:val="{4AF3A1E8-AC1C-4461-B3D7-71EC9B1D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C87"/>
    <w:pPr>
      <w:bidi/>
    </w:pPr>
  </w:style>
  <w:style w:type="paragraph" w:styleId="1">
    <w:name w:val="heading 1"/>
    <w:basedOn w:val="a"/>
    <w:next w:val="a"/>
    <w:qFormat/>
    <w:rsid w:val="00413128"/>
    <w:pPr>
      <w:keepNext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413128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413128"/>
    <w:pPr>
      <w:keepNext/>
      <w:jc w:val="center"/>
      <w:outlineLvl w:val="2"/>
    </w:pPr>
    <w:rPr>
      <w:rFonts w:cs="David"/>
      <w:b/>
      <w:bCs/>
      <w:szCs w:val="36"/>
    </w:rPr>
  </w:style>
  <w:style w:type="paragraph" w:styleId="4">
    <w:name w:val="heading 4"/>
    <w:basedOn w:val="a"/>
    <w:next w:val="a"/>
    <w:qFormat/>
    <w:rsid w:val="00413128"/>
    <w:pPr>
      <w:keepNext/>
      <w:outlineLvl w:val="3"/>
    </w:pPr>
    <w:rPr>
      <w:rFonts w:cs="David"/>
      <w:szCs w:val="28"/>
    </w:rPr>
  </w:style>
  <w:style w:type="paragraph" w:styleId="5">
    <w:name w:val="heading 5"/>
    <w:basedOn w:val="a"/>
    <w:next w:val="a"/>
    <w:qFormat/>
    <w:rsid w:val="00413128"/>
    <w:pPr>
      <w:keepNext/>
      <w:spacing w:line="360" w:lineRule="auto"/>
      <w:outlineLvl w:val="4"/>
    </w:pPr>
    <w:rPr>
      <w:rFonts w:cs="David"/>
      <w:b/>
      <w:bCs/>
      <w:sz w:val="44"/>
      <w:szCs w:val="44"/>
    </w:rPr>
  </w:style>
  <w:style w:type="paragraph" w:styleId="6">
    <w:name w:val="heading 6"/>
    <w:basedOn w:val="a"/>
    <w:next w:val="a"/>
    <w:qFormat/>
    <w:rsid w:val="00413128"/>
    <w:pPr>
      <w:keepNext/>
      <w:spacing w:line="360" w:lineRule="auto"/>
      <w:outlineLvl w:val="5"/>
    </w:pPr>
    <w:rPr>
      <w:rFonts w:cs="David"/>
      <w:szCs w:val="28"/>
    </w:rPr>
  </w:style>
  <w:style w:type="paragraph" w:styleId="7">
    <w:name w:val="heading 7"/>
    <w:basedOn w:val="a"/>
    <w:next w:val="a"/>
    <w:qFormat/>
    <w:rsid w:val="00413128"/>
    <w:pPr>
      <w:keepNext/>
      <w:spacing w:line="360" w:lineRule="auto"/>
      <w:outlineLvl w:val="6"/>
    </w:pPr>
    <w:rPr>
      <w:rFonts w:cs="David"/>
      <w:b/>
      <w:bCs/>
      <w:szCs w:val="28"/>
    </w:rPr>
  </w:style>
  <w:style w:type="paragraph" w:styleId="8">
    <w:name w:val="heading 8"/>
    <w:basedOn w:val="a"/>
    <w:next w:val="a"/>
    <w:qFormat/>
    <w:rsid w:val="00413128"/>
    <w:pPr>
      <w:keepNext/>
      <w:outlineLvl w:val="7"/>
    </w:pPr>
    <w:rPr>
      <w:rFonts w:cs="David"/>
      <w:b/>
      <w:bCs/>
      <w:szCs w:val="28"/>
    </w:rPr>
  </w:style>
  <w:style w:type="paragraph" w:styleId="9">
    <w:name w:val="heading 9"/>
    <w:basedOn w:val="a"/>
    <w:next w:val="a"/>
    <w:qFormat/>
    <w:rsid w:val="00413128"/>
    <w:pPr>
      <w:keepNext/>
      <w:outlineLvl w:val="8"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3128"/>
    <w:pPr>
      <w:tabs>
        <w:tab w:val="center" w:pos="4320"/>
        <w:tab w:val="right" w:pos="8640"/>
      </w:tabs>
    </w:pPr>
    <w:rPr>
      <w:rFonts w:cs="David"/>
      <w:sz w:val="24"/>
      <w:szCs w:val="28"/>
    </w:rPr>
  </w:style>
  <w:style w:type="paragraph" w:styleId="a4">
    <w:name w:val="footer"/>
    <w:basedOn w:val="a"/>
    <w:rsid w:val="00413128"/>
    <w:pPr>
      <w:tabs>
        <w:tab w:val="center" w:pos="4320"/>
        <w:tab w:val="right" w:pos="8640"/>
      </w:tabs>
    </w:pPr>
    <w:rPr>
      <w:rFonts w:cs="David"/>
      <w:sz w:val="24"/>
      <w:szCs w:val="28"/>
    </w:rPr>
  </w:style>
  <w:style w:type="paragraph" w:styleId="a5">
    <w:name w:val="Body Text"/>
    <w:basedOn w:val="a"/>
    <w:rsid w:val="00413128"/>
    <w:rPr>
      <w:rFonts w:cs="David"/>
      <w:szCs w:val="28"/>
    </w:rPr>
  </w:style>
  <w:style w:type="table" w:styleId="a6">
    <w:name w:val="Table Grid"/>
    <w:basedOn w:val="a1"/>
    <w:rsid w:val="00CB11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0C54D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globalbody">
    <w:name w:val="globalbody"/>
    <w:basedOn w:val="a0"/>
    <w:rsid w:val="00EC3FEA"/>
  </w:style>
  <w:style w:type="paragraph" w:styleId="a7">
    <w:name w:val="List Paragraph"/>
    <w:basedOn w:val="a"/>
    <w:uiPriority w:val="34"/>
    <w:qFormat/>
    <w:rsid w:val="00FF59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14F4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F14F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5\Application%20Data\Microsoft\Templates\logo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133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ז' כסלו תש"ס</vt:lpstr>
      <vt:lpstr>ז' כסלו תש"ס</vt:lpstr>
    </vt:vector>
  </TitlesOfParts>
  <Company>Hewlett-Packard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ז' כסלו תש"ס</dc:title>
  <dc:creator>MOE</dc:creator>
  <cp:lastModifiedBy>דותן יושע</cp:lastModifiedBy>
  <cp:revision>13</cp:revision>
  <cp:lastPrinted>2015-06-21T07:57:00Z</cp:lastPrinted>
  <dcterms:created xsi:type="dcterms:W3CDTF">2015-10-28T11:56:00Z</dcterms:created>
  <dcterms:modified xsi:type="dcterms:W3CDTF">2019-03-17T11:21:00Z</dcterms:modified>
</cp:coreProperties>
</file>