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9D" w:rsidRPr="00FD52A4" w:rsidRDefault="00537E1B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 w:rsidRPr="00FD52A4">
        <w:rPr>
          <w:rFonts w:ascii="Arial Unicode MS" w:eastAsia="Arial Unicode MS" w:hAnsi="Arial Unicode MS" w:cs="Arial Unicode MS" w:hint="cs"/>
          <w:rtl/>
        </w:rPr>
        <w:t>לכבוד תחבורה היום ומחר</w:t>
      </w:r>
    </w:p>
    <w:p w:rsidR="00537E1B" w:rsidRDefault="00537E1B" w:rsidP="00FD52A4">
      <w:pPr>
        <w:spacing w:line="360" w:lineRule="auto"/>
        <w:rPr>
          <w:rFonts w:ascii="Arial Unicode MS" w:eastAsia="Arial Unicode MS" w:hAnsi="Arial Unicode MS" w:cs="Arial Unicode MS"/>
          <w:rtl/>
        </w:rPr>
      </w:pPr>
      <w:r w:rsidRPr="00FD52A4">
        <w:rPr>
          <w:rFonts w:ascii="Arial Unicode MS" w:eastAsia="Arial Unicode MS" w:hAnsi="Arial Unicode MS" w:cs="Arial Unicode MS" w:hint="cs"/>
          <w:rtl/>
        </w:rPr>
        <w:t>מאת :</w:t>
      </w:r>
      <w:r w:rsidR="000B7A2B">
        <w:rPr>
          <w:rFonts w:ascii="Arial Unicode MS" w:eastAsia="Arial Unicode MS" w:hAnsi="Arial Unicode MS" w:cs="Arial Unicode MS" w:hint="cs"/>
          <w:rtl/>
        </w:rPr>
        <w:t xml:space="preserve"> _______________________</w:t>
      </w:r>
    </w:p>
    <w:p w:rsidR="00537E1B" w:rsidRDefault="00FD52A4" w:rsidP="00626817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שם הארגון: </w:t>
      </w:r>
      <w:r w:rsidR="000B7A2B">
        <w:rPr>
          <w:rFonts w:ascii="Arial Unicode MS" w:eastAsia="Arial Unicode MS" w:hAnsi="Arial Unicode MS" w:cs="Arial Unicode MS" w:hint="cs"/>
          <w:rtl/>
        </w:rPr>
        <w:t>___________________</w:t>
      </w:r>
      <w:r>
        <w:rPr>
          <w:rFonts w:ascii="Arial Unicode MS" w:eastAsia="Arial Unicode MS" w:hAnsi="Arial Unicode MS" w:cs="Arial Unicode MS" w:hint="cs"/>
          <w:rtl/>
        </w:rPr>
        <w:t xml:space="preserve">  </w:t>
      </w:r>
    </w:p>
    <w:p w:rsidR="00501C9D" w:rsidRPr="000B7A2B" w:rsidRDefault="00501C9D" w:rsidP="000060A9">
      <w:pPr>
        <w:spacing w:line="360" w:lineRule="auto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</w:pPr>
      <w:r w:rsidRPr="00501C9D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טופס הרשמה</w:t>
      </w:r>
      <w:r w:rsidR="00C431B0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 xml:space="preserve"> </w:t>
      </w:r>
      <w:r w:rsidRPr="00501C9D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 xml:space="preserve">/ התחייבות כספית </w:t>
      </w:r>
      <w:r w:rsidR="000060A9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לסמינר מהנדסי ערים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היננו מאשרים השתתפותם של</w:t>
      </w:r>
      <w:r w:rsidR="00F77B46">
        <w:rPr>
          <w:rFonts w:ascii="Arial Unicode MS" w:eastAsia="Arial Unicode MS" w:hAnsi="Arial Unicode MS" w:cs="Arial Unicode MS" w:hint="cs"/>
          <w:rtl/>
        </w:rPr>
        <w:t xml:space="preserve"> (נא לציין שם מלא, טלפון ואי-מייל)</w:t>
      </w:r>
      <w:r>
        <w:rPr>
          <w:rFonts w:ascii="Arial Unicode MS" w:eastAsia="Arial Unicode MS" w:hAnsi="Arial Unicode MS" w:cs="Arial Unicode MS" w:hint="cs"/>
          <w:rtl/>
        </w:rPr>
        <w:t>: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1.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2.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3.</w:t>
      </w:r>
    </w:p>
    <w:p w:rsidR="00501C9D" w:rsidRDefault="00B7531A" w:rsidP="00B7531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4.</w:t>
      </w:r>
    </w:p>
    <w:p w:rsidR="00B7531A" w:rsidRDefault="00B7531A" w:rsidP="00B7531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5.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</w:p>
    <w:p w:rsidR="00501C9D" w:rsidRDefault="00412228" w:rsidP="00626817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22"/>
          <w:szCs w:val="22"/>
          <w:rtl/>
        </w:rPr>
        <w:t>ב</w:t>
      </w:r>
      <w:bookmarkStart w:id="0" w:name="_GoBack"/>
      <w:bookmarkEnd w:id="0"/>
      <w:r w:rsidR="000060A9">
        <w:rPr>
          <w:rFonts w:ascii="Arial Unicode MS" w:eastAsia="Arial Unicode MS" w:hAnsi="Arial Unicode MS" w:cs="Arial Unicode MS" w:hint="cs"/>
          <w:b/>
          <w:bCs/>
          <w:sz w:val="22"/>
          <w:szCs w:val="22"/>
          <w:rtl/>
        </w:rPr>
        <w:t>סמינר מהנדסי ערים 2014.</w:t>
      </w:r>
    </w:p>
    <w:p w:rsidR="00BF056B" w:rsidRDefault="00BF056B" w:rsidP="000060A9">
      <w:pPr>
        <w:spacing w:line="360" w:lineRule="auto"/>
        <w:rPr>
          <w:rFonts w:ascii="Arial Unicode MS" w:eastAsia="Arial Unicode MS" w:hAnsi="Arial Unicode MS" w:cs="Arial Unicode MS" w:hint="cs"/>
          <w:u w:val="single"/>
          <w:rtl/>
        </w:rPr>
      </w:pPr>
    </w:p>
    <w:p w:rsidR="00501C9D" w:rsidRDefault="00146A68" w:rsidP="000060A9">
      <w:pPr>
        <w:spacing w:line="360" w:lineRule="auto"/>
        <w:rPr>
          <w:rFonts w:ascii="Arial Unicode MS" w:eastAsia="Arial Unicode MS" w:hAnsi="Arial Unicode MS" w:cs="Arial Unicode MS" w:hint="cs"/>
          <w:rtl/>
        </w:rPr>
      </w:pPr>
      <w:r>
        <w:rPr>
          <w:rFonts w:ascii="Arial Unicode MS" w:eastAsia="Arial Unicode MS" w:hAnsi="Arial Unicode MS" w:cs="Arial Unicode MS" w:hint="cs"/>
          <w:u w:val="single"/>
          <w:rtl/>
        </w:rPr>
        <w:t xml:space="preserve">עובדי רשויות מקומיות/עיריות </w:t>
      </w:r>
      <w:r w:rsidR="000060A9" w:rsidRPr="000060A9">
        <w:rPr>
          <w:rFonts w:ascii="Arial Unicode MS" w:eastAsia="Arial Unicode MS" w:hAnsi="Arial Unicode MS" w:cs="Arial Unicode MS" w:hint="cs"/>
          <w:u w:val="single"/>
          <w:rtl/>
        </w:rPr>
        <w:t>וחברי מועצה</w:t>
      </w:r>
      <w:r w:rsidR="000060A9">
        <w:rPr>
          <w:rFonts w:ascii="Arial Unicode MS" w:eastAsia="Arial Unicode MS" w:hAnsi="Arial Unicode MS" w:cs="Arial Unicode MS" w:hint="cs"/>
          <w:rtl/>
        </w:rPr>
        <w:t xml:space="preserve">: </w:t>
      </w:r>
      <w:r w:rsidR="00501C9D">
        <w:rPr>
          <w:rFonts w:ascii="Arial Unicode MS" w:eastAsia="Arial Unicode MS" w:hAnsi="Arial Unicode MS" w:cs="Arial Unicode MS" w:hint="cs"/>
          <w:rtl/>
        </w:rPr>
        <w:t xml:space="preserve">אנו מתחייבים לשלם </w:t>
      </w:r>
      <w:r w:rsidR="000060A9">
        <w:rPr>
          <w:rFonts w:ascii="Arial Unicode MS" w:eastAsia="Arial Unicode MS" w:hAnsi="Arial Unicode MS" w:cs="Arial Unicode MS" w:hint="cs"/>
          <w:rtl/>
        </w:rPr>
        <w:t>100</w:t>
      </w:r>
      <w:r w:rsidR="00501C9D">
        <w:rPr>
          <w:rFonts w:ascii="Arial Unicode MS" w:eastAsia="Arial Unicode MS" w:hAnsi="Arial Unicode MS" w:cs="Arial Unicode MS" w:hint="cs"/>
          <w:rtl/>
        </w:rPr>
        <w:t xml:space="preserve"> ₪ לכל נרשם מטעמנו ובסך הכל __________ ₪.</w:t>
      </w:r>
    </w:p>
    <w:p w:rsidR="000060A9" w:rsidRDefault="000060A9" w:rsidP="000060A9">
      <w:pPr>
        <w:spacing w:line="360" w:lineRule="auto"/>
        <w:rPr>
          <w:rFonts w:ascii="Arial Unicode MS" w:eastAsia="Arial Unicode MS" w:hAnsi="Arial Unicode MS" w:cs="Arial Unicode MS"/>
          <w:rtl/>
        </w:rPr>
      </w:pPr>
      <w:r w:rsidRPr="000060A9">
        <w:rPr>
          <w:rFonts w:ascii="Arial Unicode MS" w:eastAsia="Arial Unicode MS" w:hAnsi="Arial Unicode MS" w:cs="Arial Unicode MS" w:hint="cs"/>
          <w:u w:val="single"/>
          <w:rtl/>
        </w:rPr>
        <w:t>אחרים</w:t>
      </w:r>
      <w:r>
        <w:rPr>
          <w:rFonts w:ascii="Arial Unicode MS" w:eastAsia="Arial Unicode MS" w:hAnsi="Arial Unicode MS" w:cs="Arial Unicode MS" w:hint="cs"/>
          <w:rtl/>
        </w:rPr>
        <w:t xml:space="preserve">: </w:t>
      </w:r>
      <w:r>
        <w:rPr>
          <w:rFonts w:ascii="Arial Unicode MS" w:eastAsia="Arial Unicode MS" w:hAnsi="Arial Unicode MS" w:cs="Arial Unicode MS" w:hint="cs"/>
          <w:rtl/>
        </w:rPr>
        <w:t xml:space="preserve">אנו מתחייבים לשלם </w:t>
      </w:r>
      <w:r>
        <w:rPr>
          <w:rFonts w:ascii="Arial Unicode MS" w:eastAsia="Arial Unicode MS" w:hAnsi="Arial Unicode MS" w:cs="Arial Unicode MS" w:hint="cs"/>
          <w:rtl/>
        </w:rPr>
        <w:t>2</w:t>
      </w:r>
      <w:r>
        <w:rPr>
          <w:rFonts w:ascii="Arial Unicode MS" w:eastAsia="Arial Unicode MS" w:hAnsi="Arial Unicode MS" w:cs="Arial Unicode MS" w:hint="cs"/>
          <w:rtl/>
        </w:rPr>
        <w:t>00 ₪ לכל נרשם מטעמנו ובסך הכל __________ ₪.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</w:p>
    <w:p w:rsidR="00501C9D" w:rsidRDefault="00501C9D" w:rsidP="00D2780E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אנו מבינים כי ביטול ההרשמה יתאפשר ע</w:t>
      </w:r>
      <w:r w:rsidR="00D2780E">
        <w:rPr>
          <w:rFonts w:ascii="Arial Unicode MS" w:eastAsia="Arial Unicode MS" w:hAnsi="Arial Unicode MS" w:cs="Arial Unicode MS" w:hint="cs"/>
          <w:rtl/>
        </w:rPr>
        <w:t>ד</w:t>
      </w:r>
      <w:r>
        <w:rPr>
          <w:rFonts w:ascii="Arial Unicode MS" w:eastAsia="Arial Unicode MS" w:hAnsi="Arial Unicode MS" w:cs="Arial Unicode MS" w:hint="cs"/>
          <w:rtl/>
        </w:rPr>
        <w:t xml:space="preserve"> 10 ימים לפני הכנס.</w:t>
      </w:r>
    </w:p>
    <w:p w:rsidR="00B7531A" w:rsidRDefault="00B7531A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בברכה,</w:t>
      </w:r>
    </w:p>
    <w:p w:rsidR="00501C9D" w:rsidRDefault="002A5106" w:rsidP="00F77B46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נציגי ה</w:t>
      </w:r>
      <w:r w:rsidR="00F77B46">
        <w:rPr>
          <w:rFonts w:ascii="Arial Unicode MS" w:eastAsia="Arial Unicode MS" w:hAnsi="Arial Unicode MS" w:cs="Arial Unicode MS" w:hint="cs"/>
          <w:rtl/>
        </w:rPr>
        <w:t>ארגון</w:t>
      </w:r>
      <w:r w:rsidR="00501C9D">
        <w:rPr>
          <w:rFonts w:ascii="Arial Unicode MS" w:eastAsia="Arial Unicode MS" w:hAnsi="Arial Unicode MS" w:cs="Arial Unicode MS" w:hint="cs"/>
          <w:rtl/>
        </w:rPr>
        <w:t xml:space="preserve">, </w:t>
      </w:r>
    </w:p>
    <w:p w:rsidR="00501C9D" w:rsidRDefault="00F77B46" w:rsidP="00F77B46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חתימה (של מורשה חתימה)</w:t>
      </w:r>
      <w:r w:rsidR="00B73072">
        <w:rPr>
          <w:rFonts w:ascii="Arial Unicode MS" w:eastAsia="Arial Unicode MS" w:hAnsi="Arial Unicode MS" w:cs="Arial Unicode MS" w:hint="cs"/>
          <w:rtl/>
        </w:rPr>
        <w:t xml:space="preserve"> וחותמת</w:t>
      </w:r>
      <w:r w:rsidR="005D1161">
        <w:rPr>
          <w:rFonts w:ascii="Arial Unicode MS" w:eastAsia="Arial Unicode MS" w:hAnsi="Arial Unicode MS" w:cs="Arial Unicode MS" w:hint="cs"/>
          <w:rtl/>
        </w:rPr>
        <w:t>:</w:t>
      </w:r>
      <w:r w:rsidR="00C74168">
        <w:rPr>
          <w:rFonts w:ascii="Arial Unicode MS" w:eastAsia="Arial Unicode MS" w:hAnsi="Arial Unicode MS" w:cs="Arial Unicode MS" w:hint="cs"/>
          <w:rtl/>
        </w:rPr>
        <w:t xml:space="preserve"> ______________________</w:t>
      </w:r>
    </w:p>
    <w:p w:rsidR="00BD749A" w:rsidRDefault="00BD749A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</w:p>
    <w:p w:rsidR="00BD749A" w:rsidRDefault="00BD749A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שם איש קשר:</w:t>
      </w:r>
      <w:r w:rsidR="005742AD">
        <w:rPr>
          <w:rFonts w:ascii="Arial Unicode MS" w:eastAsia="Arial Unicode MS" w:hAnsi="Arial Unicode MS" w:cs="Arial Unicode MS" w:hint="cs"/>
          <w:rtl/>
        </w:rPr>
        <w:t xml:space="preserve"> ________________</w:t>
      </w:r>
    </w:p>
    <w:p w:rsidR="00BD749A" w:rsidRDefault="00BD749A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טל':</w:t>
      </w:r>
      <w:r w:rsidR="005742AD">
        <w:rPr>
          <w:rFonts w:ascii="Arial Unicode MS" w:eastAsia="Arial Unicode MS" w:hAnsi="Arial Unicode MS" w:cs="Arial Unicode MS" w:hint="cs"/>
          <w:rtl/>
        </w:rPr>
        <w:t xml:space="preserve"> ________________________</w:t>
      </w:r>
    </w:p>
    <w:p w:rsidR="00F97AB1" w:rsidRDefault="00BD749A" w:rsidP="00BD749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אי-מייל:</w:t>
      </w:r>
      <w:r w:rsidR="005742AD">
        <w:rPr>
          <w:rFonts w:ascii="Arial Unicode MS" w:eastAsia="Arial Unicode MS" w:hAnsi="Arial Unicode MS" w:cs="Arial Unicode MS" w:hint="cs"/>
          <w:rtl/>
        </w:rPr>
        <w:t xml:space="preserve"> _____________________</w:t>
      </w:r>
    </w:p>
    <w:p w:rsidR="00BF056B" w:rsidRDefault="00BF056B" w:rsidP="000B7A2B">
      <w:pPr>
        <w:spacing w:line="360" w:lineRule="auto"/>
        <w:rPr>
          <w:rFonts w:ascii="Arial Unicode MS" w:eastAsia="Arial Unicode MS" w:hAnsi="Arial Unicode MS" w:cs="Arial Unicode MS" w:hint="cs"/>
          <w:b/>
          <w:bCs/>
          <w:rtl/>
        </w:rPr>
      </w:pPr>
    </w:p>
    <w:p w:rsidR="000B7A2B" w:rsidRPr="000B7A2B" w:rsidRDefault="000B7A2B" w:rsidP="000B7A2B">
      <w:pPr>
        <w:spacing w:line="360" w:lineRule="auto"/>
        <w:rPr>
          <w:rFonts w:ascii="Arial Unicode MS" w:eastAsia="Arial Unicode MS" w:hAnsi="Arial Unicode MS" w:cs="Arial Unicode MS"/>
          <w:b/>
          <w:bCs/>
        </w:rPr>
      </w:pPr>
      <w:r w:rsidRPr="000B7A2B">
        <w:rPr>
          <w:rFonts w:ascii="Arial Unicode MS" w:eastAsia="Arial Unicode MS" w:hAnsi="Arial Unicode MS" w:cs="Arial Unicode MS" w:hint="cs"/>
          <w:b/>
          <w:bCs/>
          <w:rtl/>
        </w:rPr>
        <w:t>את הטופס החתום יש לסרוק ולשלוח באי-מייל</w:t>
      </w:r>
      <w:r w:rsidR="00DC4980">
        <w:rPr>
          <w:rFonts w:ascii="Arial Unicode MS" w:eastAsia="Arial Unicode MS" w:hAnsi="Arial Unicode MS" w:cs="Arial Unicode MS" w:hint="cs"/>
          <w:b/>
          <w:bCs/>
          <w:rtl/>
        </w:rPr>
        <w:t xml:space="preserve"> ל-</w:t>
      </w:r>
      <w:r w:rsidRPr="000B7A2B">
        <w:rPr>
          <w:rFonts w:ascii="Arial Unicode MS" w:eastAsia="Arial Unicode MS" w:hAnsi="Arial Unicode MS" w:cs="Arial Unicode MS" w:hint="cs"/>
          <w:b/>
          <w:bCs/>
          <w:rtl/>
        </w:rPr>
        <w:t xml:space="preserve"> </w:t>
      </w:r>
      <w:hyperlink r:id="rId7" w:history="1">
        <w:r w:rsidR="00DC4980">
          <w:rPr>
            <w:rStyle w:val="Hyperlink"/>
            <w:rFonts w:ascii="Arial Unicode MS" w:eastAsia="Arial Unicode MS" w:hAnsi="Arial Unicode MS" w:cs="Arial Unicode MS"/>
            <w:b/>
            <w:bCs/>
          </w:rPr>
          <w:t>transport@transportation.org.il</w:t>
        </w:r>
      </w:hyperlink>
      <w:r w:rsidRPr="000B7A2B">
        <w:rPr>
          <w:rFonts w:ascii="Arial Unicode MS" w:eastAsia="Arial Unicode MS" w:hAnsi="Arial Unicode MS" w:cs="Arial Unicode MS" w:hint="cs"/>
          <w:b/>
          <w:bCs/>
          <w:rtl/>
        </w:rPr>
        <w:t xml:space="preserve"> בלבד.</w:t>
      </w:r>
    </w:p>
    <w:sectPr w:rsidR="000B7A2B" w:rsidRPr="000B7A2B" w:rsidSect="00D04943">
      <w:headerReference w:type="default" r:id="rId8"/>
      <w:footerReference w:type="default" r:id="rId9"/>
      <w:pgSz w:w="11906" w:h="16838"/>
      <w:pgMar w:top="1676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A4" w:rsidRDefault="00D312A4" w:rsidP="00D04943">
      <w:r>
        <w:separator/>
      </w:r>
    </w:p>
  </w:endnote>
  <w:endnote w:type="continuationSeparator" w:id="0">
    <w:p w:rsidR="00D312A4" w:rsidRDefault="00D312A4" w:rsidP="00D0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43" w:rsidRDefault="00A81C85">
    <w:pPr>
      <w:pStyle w:val="a5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-890905</wp:posOffset>
          </wp:positionH>
          <wp:positionV relativeFrom="paragraph">
            <wp:posOffset>-269875</wp:posOffset>
          </wp:positionV>
          <wp:extent cx="7534275" cy="742950"/>
          <wp:effectExtent l="19050" t="0" r="9525" b="0"/>
          <wp:wrapNone/>
          <wp:docPr id="1" name="תמונה 1" descr="Description: tachbura-paper-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Description: tachbura-paper-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A4" w:rsidRDefault="00D312A4" w:rsidP="00D04943">
      <w:r>
        <w:separator/>
      </w:r>
    </w:p>
  </w:footnote>
  <w:footnote w:type="continuationSeparator" w:id="0">
    <w:p w:rsidR="00D312A4" w:rsidRDefault="00D312A4" w:rsidP="00D04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43" w:rsidRDefault="00A81C85">
    <w:pPr>
      <w:pStyle w:val="a3"/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-506095</wp:posOffset>
          </wp:positionH>
          <wp:positionV relativeFrom="paragraph">
            <wp:posOffset>-431165</wp:posOffset>
          </wp:positionV>
          <wp:extent cx="6786880" cy="1009650"/>
          <wp:effectExtent l="19050" t="0" r="0" b="0"/>
          <wp:wrapNone/>
          <wp:docPr id="2" name="תמונה 0" descr="Description: tachbura-paper-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Description: tachbura-paper-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892"/>
                  <a:stretch>
                    <a:fillRect/>
                  </a:stretch>
                </pic:blipFill>
                <pic:spPr bwMode="auto">
                  <a:xfrm>
                    <a:off x="0" y="0"/>
                    <a:ext cx="678688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6A"/>
    <w:rsid w:val="000060A9"/>
    <w:rsid w:val="000152D6"/>
    <w:rsid w:val="000B7A2B"/>
    <w:rsid w:val="000C6070"/>
    <w:rsid w:val="00146A68"/>
    <w:rsid w:val="001A6749"/>
    <w:rsid w:val="001C0852"/>
    <w:rsid w:val="001F2D57"/>
    <w:rsid w:val="00271BF6"/>
    <w:rsid w:val="002841A1"/>
    <w:rsid w:val="002A5106"/>
    <w:rsid w:val="003340F1"/>
    <w:rsid w:val="003658E7"/>
    <w:rsid w:val="00381925"/>
    <w:rsid w:val="00412228"/>
    <w:rsid w:val="004F0764"/>
    <w:rsid w:val="004F406E"/>
    <w:rsid w:val="00501C9D"/>
    <w:rsid w:val="00537E1B"/>
    <w:rsid w:val="005742AD"/>
    <w:rsid w:val="005D1161"/>
    <w:rsid w:val="00626817"/>
    <w:rsid w:val="00680A37"/>
    <w:rsid w:val="00694B35"/>
    <w:rsid w:val="006C0349"/>
    <w:rsid w:val="006E4013"/>
    <w:rsid w:val="006F1FA8"/>
    <w:rsid w:val="00705C7A"/>
    <w:rsid w:val="007227AB"/>
    <w:rsid w:val="00724529"/>
    <w:rsid w:val="0075326E"/>
    <w:rsid w:val="00804CDD"/>
    <w:rsid w:val="0084520A"/>
    <w:rsid w:val="00A62F4F"/>
    <w:rsid w:val="00A81C85"/>
    <w:rsid w:val="00A82355"/>
    <w:rsid w:val="00AA0A09"/>
    <w:rsid w:val="00B30697"/>
    <w:rsid w:val="00B73072"/>
    <w:rsid w:val="00B7531A"/>
    <w:rsid w:val="00B946CF"/>
    <w:rsid w:val="00BD749A"/>
    <w:rsid w:val="00BE176A"/>
    <w:rsid w:val="00BF056B"/>
    <w:rsid w:val="00C431B0"/>
    <w:rsid w:val="00C74168"/>
    <w:rsid w:val="00D04943"/>
    <w:rsid w:val="00D2780E"/>
    <w:rsid w:val="00D312A4"/>
    <w:rsid w:val="00D4177E"/>
    <w:rsid w:val="00D74BCA"/>
    <w:rsid w:val="00DC4980"/>
    <w:rsid w:val="00E36D42"/>
    <w:rsid w:val="00ED23AD"/>
    <w:rsid w:val="00F403D5"/>
    <w:rsid w:val="00F77B46"/>
    <w:rsid w:val="00F97AB1"/>
    <w:rsid w:val="00FD52A4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7A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94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D04943"/>
  </w:style>
  <w:style w:type="paragraph" w:styleId="a5">
    <w:name w:val="footer"/>
    <w:basedOn w:val="a"/>
    <w:link w:val="a6"/>
    <w:uiPriority w:val="99"/>
    <w:semiHidden/>
    <w:unhideWhenUsed/>
    <w:rsid w:val="00D0494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D04943"/>
  </w:style>
  <w:style w:type="character" w:styleId="Hyperlink">
    <w:name w:val="Hyperlink"/>
    <w:rsid w:val="00705C7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326E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75326E"/>
    <w:rPr>
      <w:rFonts w:ascii="Tahoma" w:eastAsia="Times New Roman" w:hAnsi="Tahoma" w:cs="Tahoma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7A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94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D04943"/>
  </w:style>
  <w:style w:type="paragraph" w:styleId="a5">
    <w:name w:val="footer"/>
    <w:basedOn w:val="a"/>
    <w:link w:val="a6"/>
    <w:uiPriority w:val="99"/>
    <w:semiHidden/>
    <w:unhideWhenUsed/>
    <w:rsid w:val="00D0494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D04943"/>
  </w:style>
  <w:style w:type="character" w:styleId="Hyperlink">
    <w:name w:val="Hyperlink"/>
    <w:rsid w:val="00705C7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326E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75326E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9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85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04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6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73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844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44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30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75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611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171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297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4290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698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3469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08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03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7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28826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8760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78833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5393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8473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3168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47297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8826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nsport@transportation.org.i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hbura\AppData\Roaming\Microsoft\Templates\&#1514;&#1495;&#1489;&#1493;&#1512;&#1492;%20&#1492;&#1497;&#1493;&#1501;%20&#1493;&#1502;&#1495;&#1512;-%20&#1495;&#1491;&#151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תחבורה היום ומחר- חדש</Template>
  <TotalTime>3</TotalTime>
  <Pages>1</Pages>
  <Words>128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tahbura</dc:creator>
  <cp:lastModifiedBy>pc</cp:lastModifiedBy>
  <cp:revision>7</cp:revision>
  <cp:lastPrinted>2012-06-05T06:59:00Z</cp:lastPrinted>
  <dcterms:created xsi:type="dcterms:W3CDTF">2014-01-19T09:16:00Z</dcterms:created>
  <dcterms:modified xsi:type="dcterms:W3CDTF">2014-01-19T09:19:00Z</dcterms:modified>
</cp:coreProperties>
</file>